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3"/>
          <w:szCs w:val="33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小标宋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小标宋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小标宋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第十</w:t>
      </w:r>
      <w:r>
        <w:rPr>
          <w:rFonts w:hint="eastAsia" w:eastAsia="小标宋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八</w:t>
      </w:r>
      <w:bookmarkStart w:id="0" w:name="_GoBack"/>
      <w:bookmarkEnd w:id="0"/>
      <w:r>
        <w:rPr>
          <w:rFonts w:hint="default" w:ascii="Times New Roman" w:hAnsi="Times New Roman" w:eastAsia="小标宋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届吉林省青少年模型竞赛展示交流活动</w:t>
      </w:r>
      <w:r>
        <w:rPr>
          <w:rFonts w:hint="default" w:ascii="Times New Roman" w:hAnsi="Times New Roman" w:eastAsia="小标宋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default" w:ascii="Times New Roman" w:hAnsi="Times New Roman" w:eastAsia="小标宋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领队回执表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地区：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单位：（加盖单位公章）                               年    月   日</w:t>
      </w:r>
    </w:p>
    <w:tbl>
      <w:tblPr>
        <w:tblStyle w:val="6"/>
        <w:tblW w:w="89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095"/>
        <w:gridCol w:w="1065"/>
        <w:gridCol w:w="2775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副领队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74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rPr>
        <w:sz w:val="28"/>
      </w:rPr>
    </w:pPr>
    <w:r>
      <w:rPr>
        <w:rStyle w:val="9"/>
        <w:sz w:val="28"/>
      </w:rPr>
      <w:t xml:space="preserve">—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1</w:t>
    </w:r>
    <w:r>
      <w:rPr>
        <w:rStyle w:val="9"/>
        <w:sz w:val="28"/>
      </w:rPr>
      <w:fldChar w:fldCharType="end"/>
    </w:r>
    <w:r>
      <w:rPr>
        <w:rStyle w:val="9"/>
        <w:sz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210"/>
  <w:drawingGridVerticalSpacing w:val="290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00CC"/>
    <w:rsid w:val="000A2F9A"/>
    <w:rsid w:val="000A6FC8"/>
    <w:rsid w:val="000F6819"/>
    <w:rsid w:val="00172A27"/>
    <w:rsid w:val="00186ED4"/>
    <w:rsid w:val="00245EFA"/>
    <w:rsid w:val="00267817"/>
    <w:rsid w:val="002A2B21"/>
    <w:rsid w:val="002B1C08"/>
    <w:rsid w:val="002C18AC"/>
    <w:rsid w:val="003758CE"/>
    <w:rsid w:val="00376C8F"/>
    <w:rsid w:val="003E45DE"/>
    <w:rsid w:val="00476BC1"/>
    <w:rsid w:val="005117A1"/>
    <w:rsid w:val="005147A4"/>
    <w:rsid w:val="00535B95"/>
    <w:rsid w:val="00540AE4"/>
    <w:rsid w:val="005433EF"/>
    <w:rsid w:val="005A103C"/>
    <w:rsid w:val="0062111A"/>
    <w:rsid w:val="006A77D4"/>
    <w:rsid w:val="007455F3"/>
    <w:rsid w:val="00765A56"/>
    <w:rsid w:val="007976B7"/>
    <w:rsid w:val="008E05D4"/>
    <w:rsid w:val="00992FED"/>
    <w:rsid w:val="00AC228F"/>
    <w:rsid w:val="00B12D48"/>
    <w:rsid w:val="00B57972"/>
    <w:rsid w:val="00BE365D"/>
    <w:rsid w:val="00C45B5A"/>
    <w:rsid w:val="00D50FC5"/>
    <w:rsid w:val="00E24D22"/>
    <w:rsid w:val="272F7CA2"/>
    <w:rsid w:val="2F1C735C"/>
    <w:rsid w:val="31AE79F0"/>
    <w:rsid w:val="33FC6833"/>
    <w:rsid w:val="3B3F6271"/>
    <w:rsid w:val="3DAF3B06"/>
    <w:rsid w:val="3DF3584B"/>
    <w:rsid w:val="3FFB5003"/>
    <w:rsid w:val="47FD3E8D"/>
    <w:rsid w:val="4FBFAC52"/>
    <w:rsid w:val="4FEFEE31"/>
    <w:rsid w:val="57FE5AF7"/>
    <w:rsid w:val="58F986C6"/>
    <w:rsid w:val="5A6FC1E6"/>
    <w:rsid w:val="5BFCBF4F"/>
    <w:rsid w:val="5EEB783F"/>
    <w:rsid w:val="5EFC9597"/>
    <w:rsid w:val="5FD73B12"/>
    <w:rsid w:val="5FEC81F5"/>
    <w:rsid w:val="5FF56120"/>
    <w:rsid w:val="63F7420E"/>
    <w:rsid w:val="6EF4D08B"/>
    <w:rsid w:val="6FE2EDF0"/>
    <w:rsid w:val="70FFA542"/>
    <w:rsid w:val="73EDBE03"/>
    <w:rsid w:val="76D13EEC"/>
    <w:rsid w:val="76EF3E93"/>
    <w:rsid w:val="77FE726E"/>
    <w:rsid w:val="7DFFCADD"/>
    <w:rsid w:val="7E3D3D62"/>
    <w:rsid w:val="7E7A948A"/>
    <w:rsid w:val="7EF52F77"/>
    <w:rsid w:val="7EFFEAFE"/>
    <w:rsid w:val="7F7F9C20"/>
    <w:rsid w:val="7F9CDCCD"/>
    <w:rsid w:val="7FB707F6"/>
    <w:rsid w:val="7FBD369D"/>
    <w:rsid w:val="7FBFCE36"/>
    <w:rsid w:val="7FC7EFB8"/>
    <w:rsid w:val="7FEE005D"/>
    <w:rsid w:val="7FF73BA8"/>
    <w:rsid w:val="7FFED9C9"/>
    <w:rsid w:val="7FFF7ADB"/>
    <w:rsid w:val="8CE93FE0"/>
    <w:rsid w:val="93CF7B36"/>
    <w:rsid w:val="96FF9D6D"/>
    <w:rsid w:val="A57BFC59"/>
    <w:rsid w:val="ADFF28EE"/>
    <w:rsid w:val="B7FBE06F"/>
    <w:rsid w:val="BBE7AB43"/>
    <w:rsid w:val="BCBF95B0"/>
    <w:rsid w:val="BCFBD1B0"/>
    <w:rsid w:val="BFFEA44C"/>
    <w:rsid w:val="C6B6A03A"/>
    <w:rsid w:val="CBB969A1"/>
    <w:rsid w:val="CEFFB931"/>
    <w:rsid w:val="D7D79D03"/>
    <w:rsid w:val="DBBAB9FC"/>
    <w:rsid w:val="DFD8A754"/>
    <w:rsid w:val="DFDC5F55"/>
    <w:rsid w:val="DFFF05D7"/>
    <w:rsid w:val="DFFFAA8D"/>
    <w:rsid w:val="E7A8E741"/>
    <w:rsid w:val="E7F16132"/>
    <w:rsid w:val="EF0F3701"/>
    <w:rsid w:val="EFDF4622"/>
    <w:rsid w:val="F45F3769"/>
    <w:rsid w:val="F59FDC59"/>
    <w:rsid w:val="F73F3E11"/>
    <w:rsid w:val="F7B664A7"/>
    <w:rsid w:val="F7FFC70A"/>
    <w:rsid w:val="FBC5F61D"/>
    <w:rsid w:val="FF5FC1D3"/>
    <w:rsid w:val="FF76FD0F"/>
    <w:rsid w:val="FFF266B9"/>
    <w:rsid w:val="FFFED723"/>
    <w:rsid w:val="FFFFC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Emphasis"/>
    <w:basedOn w:val="7"/>
    <w:qFormat/>
    <w:uiPriority w:val="99"/>
    <w:rPr>
      <w:rFonts w:cs="Times New Roman"/>
      <w:color w:val="CC0000"/>
    </w:rPr>
  </w:style>
  <w:style w:type="character" w:styleId="11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2">
    <w:name w:val="Balloon Text Char"/>
    <w:basedOn w:val="7"/>
    <w:link w:val="2"/>
    <w:semiHidden/>
    <w:qFormat/>
    <w:locked/>
    <w:uiPriority w:val="99"/>
    <w:rPr>
      <w:rFonts w:cs="Times New Roman"/>
      <w:sz w:val="2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Char"/>
    <w:basedOn w:val="1"/>
    <w:qFormat/>
    <w:uiPriority w:val="99"/>
    <w:pPr>
      <w:tabs>
        <w:tab w:val="left" w:pos="1360"/>
      </w:tabs>
      <w:ind w:left="1360" w:hanging="720"/>
    </w:p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112</Words>
  <Characters>643</Characters>
  <Lines>0</Lines>
  <Paragraphs>0</Paragraphs>
  <TotalTime>10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2014-08-02T08:37:00Z</dcterms:created>
  <dc:creator>Administrator</dc:creator>
  <cp:lastModifiedBy>skx</cp:lastModifiedBy>
  <cp:lastPrinted>2023-09-05T08:39:00Z</cp:lastPrinted>
  <dcterms:modified xsi:type="dcterms:W3CDTF">2024-08-23T08:29:05Z</dcterms:modified>
  <dc:title>吉林省科学技术协会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8144D51551244666A0A43983AE43DF81</vt:lpwstr>
  </property>
</Properties>
</file>